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C2" w:rsidRDefault="002F2EC2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人民陪审员候选人申请表</w:t>
      </w:r>
    </w:p>
    <w:tbl>
      <w:tblPr>
        <w:tblpPr w:leftFromText="180" w:rightFromText="180" w:vertAnchor="text" w:horzAnchor="page" w:tblpXSpec="center" w:tblpY="276"/>
        <w:tblOverlap w:val="never"/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0"/>
        <w:gridCol w:w="1230"/>
        <w:gridCol w:w="985"/>
        <w:gridCol w:w="250"/>
        <w:gridCol w:w="1083"/>
        <w:gridCol w:w="329"/>
        <w:gridCol w:w="1088"/>
        <w:gridCol w:w="1020"/>
        <w:gridCol w:w="1710"/>
      </w:tblGrid>
      <w:tr w:rsidR="002F2EC2" w:rsidRPr="00C2550C">
        <w:trPr>
          <w:cantSplit/>
          <w:trHeight w:val="796"/>
          <w:jc w:val="center"/>
        </w:trPr>
        <w:tc>
          <w:tcPr>
            <w:tcW w:w="1290" w:type="dxa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申请人</w:t>
            </w: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姓</w:t>
            </w:r>
            <w:r w:rsidRPr="00C2550C">
              <w:rPr>
                <w:sz w:val="28"/>
              </w:rPr>
              <w:t xml:space="preserve">  </w:t>
            </w:r>
            <w:r w:rsidRPr="00C2550C">
              <w:rPr>
                <w:rFonts w:hint="eastAsia"/>
                <w:sz w:val="28"/>
              </w:rPr>
              <w:t>名</w:t>
            </w:r>
          </w:p>
        </w:tc>
        <w:tc>
          <w:tcPr>
            <w:tcW w:w="1230" w:type="dxa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性别</w:t>
            </w:r>
          </w:p>
        </w:tc>
        <w:tc>
          <w:tcPr>
            <w:tcW w:w="1083" w:type="dxa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w w:val="90"/>
                <w:sz w:val="28"/>
              </w:rPr>
            </w:pPr>
            <w:r w:rsidRPr="00C2550C">
              <w:rPr>
                <w:rFonts w:hint="eastAsia"/>
                <w:w w:val="90"/>
                <w:sz w:val="28"/>
              </w:rPr>
              <w:t>出生年月</w:t>
            </w: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sz w:val="28"/>
              </w:rPr>
              <w:t xml:space="preserve">(   </w:t>
            </w:r>
            <w:r w:rsidRPr="00C2550C">
              <w:rPr>
                <w:rFonts w:hint="eastAsia"/>
                <w:sz w:val="28"/>
              </w:rPr>
              <w:t>岁</w:t>
            </w:r>
            <w:r w:rsidRPr="00C2550C">
              <w:rPr>
                <w:sz w:val="28"/>
              </w:rPr>
              <w:t>)</w:t>
            </w:r>
          </w:p>
        </w:tc>
        <w:tc>
          <w:tcPr>
            <w:tcW w:w="1020" w:type="dxa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相片</w:t>
            </w:r>
          </w:p>
        </w:tc>
      </w:tr>
      <w:tr w:rsidR="002F2EC2" w:rsidRPr="00C2550C">
        <w:trPr>
          <w:cantSplit/>
          <w:trHeight w:val="413"/>
          <w:jc w:val="center"/>
        </w:trPr>
        <w:tc>
          <w:tcPr>
            <w:tcW w:w="1290" w:type="dxa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民族</w:t>
            </w:r>
          </w:p>
        </w:tc>
        <w:tc>
          <w:tcPr>
            <w:tcW w:w="1230" w:type="dxa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常住地</w:t>
            </w:r>
          </w:p>
        </w:tc>
        <w:tc>
          <w:tcPr>
            <w:tcW w:w="1083" w:type="dxa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户籍地</w:t>
            </w:r>
          </w:p>
        </w:tc>
        <w:tc>
          <w:tcPr>
            <w:tcW w:w="1020" w:type="dxa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F2EC2" w:rsidRPr="00C2550C">
        <w:trPr>
          <w:cantSplit/>
          <w:trHeight w:val="319"/>
          <w:jc w:val="center"/>
        </w:trPr>
        <w:tc>
          <w:tcPr>
            <w:tcW w:w="1290" w:type="dxa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政治</w:t>
            </w: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面貌</w:t>
            </w:r>
          </w:p>
        </w:tc>
        <w:tc>
          <w:tcPr>
            <w:tcW w:w="1230" w:type="dxa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婚姻</w:t>
            </w: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状况</w:t>
            </w:r>
          </w:p>
        </w:tc>
        <w:tc>
          <w:tcPr>
            <w:tcW w:w="1083" w:type="dxa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健康</w:t>
            </w: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状况</w:t>
            </w:r>
          </w:p>
        </w:tc>
        <w:tc>
          <w:tcPr>
            <w:tcW w:w="1020" w:type="dxa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F2EC2" w:rsidRPr="00C2550C">
        <w:trPr>
          <w:cantSplit/>
          <w:trHeight w:val="796"/>
          <w:jc w:val="center"/>
        </w:trPr>
        <w:tc>
          <w:tcPr>
            <w:tcW w:w="1290" w:type="dxa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身份证号码</w:t>
            </w:r>
          </w:p>
        </w:tc>
        <w:tc>
          <w:tcPr>
            <w:tcW w:w="2215" w:type="dxa"/>
            <w:gridSpan w:val="2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熟悉专业</w:t>
            </w: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有何特长</w:t>
            </w:r>
          </w:p>
        </w:tc>
        <w:tc>
          <w:tcPr>
            <w:tcW w:w="2108" w:type="dxa"/>
            <w:gridSpan w:val="2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F2EC2" w:rsidRPr="00C2550C">
        <w:trPr>
          <w:cantSplit/>
          <w:trHeight w:val="574"/>
          <w:jc w:val="center"/>
        </w:trPr>
        <w:tc>
          <w:tcPr>
            <w:tcW w:w="1290" w:type="dxa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学历</w:t>
            </w:r>
          </w:p>
        </w:tc>
        <w:tc>
          <w:tcPr>
            <w:tcW w:w="2215" w:type="dxa"/>
            <w:gridSpan w:val="2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62" w:type="dxa"/>
            <w:gridSpan w:val="3"/>
            <w:vMerge w:val="restart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毕业院校</w:t>
            </w: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系及专业</w:t>
            </w: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818" w:type="dxa"/>
            <w:gridSpan w:val="3"/>
            <w:vMerge w:val="restart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F2EC2" w:rsidRPr="00C2550C">
        <w:trPr>
          <w:cantSplit/>
          <w:trHeight w:val="383"/>
          <w:jc w:val="center"/>
        </w:trPr>
        <w:tc>
          <w:tcPr>
            <w:tcW w:w="1290" w:type="dxa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学位</w:t>
            </w:r>
          </w:p>
        </w:tc>
        <w:tc>
          <w:tcPr>
            <w:tcW w:w="2215" w:type="dxa"/>
            <w:gridSpan w:val="2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62" w:type="dxa"/>
            <w:gridSpan w:val="3"/>
            <w:vMerge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818" w:type="dxa"/>
            <w:gridSpan w:val="3"/>
            <w:vMerge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F2EC2" w:rsidRPr="00C2550C">
        <w:trPr>
          <w:cantSplit/>
          <w:trHeight w:val="633"/>
          <w:jc w:val="center"/>
        </w:trPr>
        <w:tc>
          <w:tcPr>
            <w:tcW w:w="3755" w:type="dxa"/>
            <w:gridSpan w:val="4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现工作单位及职务</w:t>
            </w:r>
          </w:p>
        </w:tc>
        <w:tc>
          <w:tcPr>
            <w:tcW w:w="5230" w:type="dxa"/>
            <w:gridSpan w:val="5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F2EC2" w:rsidRPr="00C2550C">
        <w:trPr>
          <w:cantSplit/>
          <w:trHeight w:val="855"/>
          <w:jc w:val="center"/>
        </w:trPr>
        <w:tc>
          <w:tcPr>
            <w:tcW w:w="3755" w:type="dxa"/>
            <w:gridSpan w:val="4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通讯地址、邮编、手机</w:t>
            </w: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及</w:t>
            </w:r>
            <w:r w:rsidRPr="00C2550C">
              <w:rPr>
                <w:sz w:val="28"/>
              </w:rPr>
              <w:t>QQ</w:t>
            </w:r>
            <w:r w:rsidRPr="00C2550C">
              <w:rPr>
                <w:rFonts w:hint="eastAsia"/>
                <w:sz w:val="28"/>
              </w:rPr>
              <w:t>、微信等联系方式</w:t>
            </w:r>
          </w:p>
        </w:tc>
        <w:tc>
          <w:tcPr>
            <w:tcW w:w="5230" w:type="dxa"/>
            <w:gridSpan w:val="5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F2EC2" w:rsidRPr="00C2550C">
        <w:trPr>
          <w:cantSplit/>
          <w:trHeight w:val="3542"/>
          <w:jc w:val="center"/>
        </w:trPr>
        <w:tc>
          <w:tcPr>
            <w:tcW w:w="1290" w:type="dxa"/>
            <w:vAlign w:val="center"/>
          </w:tcPr>
          <w:p w:rsidR="002F2EC2" w:rsidRPr="00C2550C" w:rsidRDefault="002F2EC2">
            <w:pPr>
              <w:spacing w:line="240" w:lineRule="atLeas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简</w:t>
            </w:r>
          </w:p>
          <w:p w:rsidR="002F2EC2" w:rsidRPr="00C2550C" w:rsidRDefault="002F2EC2">
            <w:pPr>
              <w:spacing w:line="240" w:lineRule="atLeast"/>
              <w:jc w:val="center"/>
              <w:rPr>
                <w:sz w:val="28"/>
              </w:rPr>
            </w:pPr>
          </w:p>
          <w:p w:rsidR="002F2EC2" w:rsidRPr="00C2550C" w:rsidRDefault="002F2EC2">
            <w:pPr>
              <w:spacing w:line="240" w:lineRule="atLeast"/>
              <w:jc w:val="center"/>
              <w:rPr>
                <w:sz w:val="28"/>
              </w:rPr>
            </w:pPr>
          </w:p>
          <w:p w:rsidR="002F2EC2" w:rsidRPr="00C2550C" w:rsidRDefault="002F2EC2">
            <w:pPr>
              <w:spacing w:line="240" w:lineRule="atLeast"/>
              <w:jc w:val="center"/>
              <w:rPr>
                <w:sz w:val="28"/>
              </w:rPr>
            </w:pPr>
          </w:p>
          <w:p w:rsidR="002F2EC2" w:rsidRPr="00C2550C" w:rsidRDefault="002F2EC2">
            <w:pPr>
              <w:spacing w:line="240" w:lineRule="atLeast"/>
              <w:jc w:val="center"/>
              <w:rPr>
                <w:sz w:val="28"/>
              </w:rPr>
            </w:pP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历</w:t>
            </w:r>
          </w:p>
        </w:tc>
        <w:tc>
          <w:tcPr>
            <w:tcW w:w="7695" w:type="dxa"/>
            <w:gridSpan w:val="8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F2EC2" w:rsidRPr="00C2550C">
        <w:trPr>
          <w:cantSplit/>
          <w:trHeight w:val="1925"/>
          <w:jc w:val="center"/>
        </w:trPr>
        <w:tc>
          <w:tcPr>
            <w:tcW w:w="1290" w:type="dxa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奖惩</w:t>
            </w:r>
          </w:p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情况</w:t>
            </w:r>
          </w:p>
        </w:tc>
        <w:tc>
          <w:tcPr>
            <w:tcW w:w="7695" w:type="dxa"/>
            <w:gridSpan w:val="8"/>
            <w:vAlign w:val="center"/>
          </w:tcPr>
          <w:p w:rsidR="002F2EC2" w:rsidRPr="00C2550C" w:rsidRDefault="002F2EC2">
            <w:pPr>
              <w:spacing w:line="400" w:lineRule="exact"/>
              <w:jc w:val="center"/>
              <w:rPr>
                <w:sz w:val="28"/>
              </w:rPr>
            </w:pPr>
          </w:p>
        </w:tc>
      </w:tr>
    </w:tbl>
    <w:tbl>
      <w:tblPr>
        <w:tblW w:w="8997" w:type="dxa"/>
        <w:jc w:val="center"/>
        <w:tblInd w:w="83" w:type="dxa"/>
        <w:tblLayout w:type="fixed"/>
        <w:tblLook w:val="00A0"/>
      </w:tblPr>
      <w:tblGrid>
        <w:gridCol w:w="1283"/>
        <w:gridCol w:w="877"/>
        <w:gridCol w:w="1200"/>
        <w:gridCol w:w="1440"/>
        <w:gridCol w:w="1440"/>
        <w:gridCol w:w="2757"/>
      </w:tblGrid>
      <w:tr w:rsidR="002F2EC2" w:rsidRPr="00C2550C">
        <w:trPr>
          <w:trHeight w:val="617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主要</w:t>
            </w:r>
          </w:p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家庭</w:t>
            </w:r>
          </w:p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成员</w:t>
            </w:r>
          </w:p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及社</w:t>
            </w:r>
          </w:p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会关</w:t>
            </w:r>
          </w:p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称谓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政治面貌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工作单位及职务</w:t>
            </w:r>
          </w:p>
        </w:tc>
      </w:tr>
      <w:tr w:rsidR="002F2EC2" w:rsidRPr="00C2550C">
        <w:trPr>
          <w:trHeight w:val="658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</w:tr>
      <w:tr w:rsidR="002F2EC2" w:rsidRPr="00C2550C">
        <w:trPr>
          <w:trHeight w:val="59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</w:tr>
      <w:tr w:rsidR="002F2EC2" w:rsidRPr="00C2550C">
        <w:trPr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</w:tr>
      <w:tr w:rsidR="002F2EC2" w:rsidRPr="00C2550C">
        <w:trPr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</w:tr>
      <w:tr w:rsidR="002F2EC2" w:rsidRPr="00C2550C">
        <w:trPr>
          <w:trHeight w:val="804"/>
          <w:jc w:val="center"/>
        </w:trPr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</w:tr>
      <w:tr w:rsidR="002F2EC2" w:rsidRPr="00C2550C">
        <w:trPr>
          <w:trHeight w:val="2595"/>
          <w:jc w:val="center"/>
        </w:trPr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公安局审核意见</w:t>
            </w:r>
          </w:p>
        </w:tc>
        <w:tc>
          <w:tcPr>
            <w:tcW w:w="7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（盖章）</w:t>
            </w:r>
          </w:p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年</w:t>
            </w:r>
            <w:r w:rsidRPr="00C2550C">
              <w:rPr>
                <w:sz w:val="28"/>
              </w:rPr>
              <w:t xml:space="preserve">   </w:t>
            </w:r>
            <w:r w:rsidRPr="00C2550C">
              <w:rPr>
                <w:rFonts w:hint="eastAsia"/>
                <w:sz w:val="28"/>
              </w:rPr>
              <w:t>月</w:t>
            </w:r>
            <w:r w:rsidRPr="00C2550C">
              <w:rPr>
                <w:sz w:val="28"/>
              </w:rPr>
              <w:t xml:space="preserve">   </w:t>
            </w:r>
            <w:r w:rsidRPr="00C2550C">
              <w:rPr>
                <w:rFonts w:hint="eastAsia"/>
                <w:sz w:val="28"/>
              </w:rPr>
              <w:t>日</w:t>
            </w:r>
          </w:p>
        </w:tc>
      </w:tr>
      <w:tr w:rsidR="002F2EC2" w:rsidRPr="00C2550C">
        <w:trPr>
          <w:trHeight w:val="259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法院审核意见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（盖章）</w:t>
            </w:r>
          </w:p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年</w:t>
            </w:r>
            <w:r w:rsidRPr="00C2550C">
              <w:rPr>
                <w:sz w:val="28"/>
              </w:rPr>
              <w:t xml:space="preserve">   </w:t>
            </w:r>
            <w:r w:rsidRPr="00C2550C">
              <w:rPr>
                <w:rFonts w:hint="eastAsia"/>
                <w:sz w:val="28"/>
              </w:rPr>
              <w:t>月</w:t>
            </w:r>
            <w:r w:rsidRPr="00C2550C">
              <w:rPr>
                <w:sz w:val="28"/>
              </w:rPr>
              <w:t xml:space="preserve">   </w:t>
            </w:r>
            <w:r w:rsidRPr="00C2550C">
              <w:rPr>
                <w:rFonts w:hint="eastAsia"/>
                <w:sz w:val="28"/>
              </w:rPr>
              <w:t>日</w:t>
            </w:r>
          </w:p>
        </w:tc>
      </w:tr>
      <w:tr w:rsidR="002F2EC2" w:rsidRPr="00C2550C">
        <w:trPr>
          <w:trHeight w:val="259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司法局审核意见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（盖章）</w:t>
            </w:r>
          </w:p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年</w:t>
            </w:r>
            <w:r w:rsidRPr="00C2550C">
              <w:rPr>
                <w:sz w:val="28"/>
              </w:rPr>
              <w:t xml:space="preserve">   </w:t>
            </w:r>
            <w:r w:rsidRPr="00C2550C">
              <w:rPr>
                <w:rFonts w:hint="eastAsia"/>
                <w:sz w:val="28"/>
              </w:rPr>
              <w:t>月</w:t>
            </w:r>
            <w:r w:rsidRPr="00C2550C">
              <w:rPr>
                <w:sz w:val="28"/>
              </w:rPr>
              <w:t xml:space="preserve">   </w:t>
            </w:r>
            <w:r w:rsidRPr="00C2550C">
              <w:rPr>
                <w:rFonts w:hint="eastAsia"/>
                <w:sz w:val="28"/>
              </w:rPr>
              <w:t>日</w:t>
            </w:r>
          </w:p>
        </w:tc>
      </w:tr>
      <w:tr w:rsidR="002F2EC2" w:rsidRPr="00C2550C">
        <w:trPr>
          <w:trHeight w:val="761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  <w:r w:rsidRPr="00C2550C">
              <w:rPr>
                <w:rFonts w:hint="eastAsia"/>
                <w:sz w:val="28"/>
              </w:rPr>
              <w:t>备注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C2" w:rsidRPr="00C2550C" w:rsidRDefault="002F2EC2">
            <w:pPr>
              <w:jc w:val="center"/>
              <w:rPr>
                <w:sz w:val="28"/>
              </w:rPr>
            </w:pPr>
          </w:p>
        </w:tc>
      </w:tr>
    </w:tbl>
    <w:p w:rsidR="002F2EC2" w:rsidRDefault="002F2EC2">
      <w:pPr>
        <w:pStyle w:val="NormalWeb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  <w:sectPr w:rsidR="002F2EC2">
          <w:footerReference w:type="default" r:id="rId7"/>
          <w:pgSz w:w="11906" w:h="16838"/>
          <w:pgMar w:top="1531" w:right="1531" w:bottom="1587" w:left="1531" w:header="851" w:footer="992" w:gutter="0"/>
          <w:pgNumType w:fmt="numberInDash"/>
          <w:cols w:space="425"/>
          <w:docGrid w:type="lines" w:linePitch="312"/>
        </w:sectPr>
      </w:pPr>
    </w:p>
    <w:p w:rsidR="002F2EC2" w:rsidRDefault="002F2EC2" w:rsidP="00843B7E">
      <w:pPr>
        <w:jc w:val="center"/>
      </w:pPr>
      <w:r>
        <w:t xml:space="preserve"> </w:t>
      </w:r>
    </w:p>
    <w:sectPr w:rsidR="002F2EC2" w:rsidSect="004C7EA9">
      <w:pgSz w:w="11906" w:h="16838"/>
      <w:pgMar w:top="1531" w:right="1531" w:bottom="1587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EC2" w:rsidRDefault="002F2EC2" w:rsidP="004C7EA9">
      <w:r>
        <w:separator/>
      </w:r>
    </w:p>
  </w:endnote>
  <w:endnote w:type="continuationSeparator" w:id="0">
    <w:p w:rsidR="002F2EC2" w:rsidRDefault="002F2EC2" w:rsidP="004C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C2" w:rsidRDefault="002F2EC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2F2EC2" w:rsidRDefault="002F2EC2">
                <w:pPr>
                  <w:pStyle w:val="Footer"/>
                  <w:rPr>
                    <w:rFonts w:ascii="宋体" w:cs="宋体"/>
                    <w:sz w:val="24"/>
                    <w:szCs w:val="40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EC2" w:rsidRDefault="002F2EC2" w:rsidP="004C7EA9">
      <w:r>
        <w:separator/>
      </w:r>
    </w:p>
  </w:footnote>
  <w:footnote w:type="continuationSeparator" w:id="0">
    <w:p w:rsidR="002F2EC2" w:rsidRDefault="002F2EC2" w:rsidP="004C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D6010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13A52B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FE4B51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9D297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4C90B7B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C1CB73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A26E24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E32131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6E20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F828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5F25F6C"/>
    <w:multiLevelType w:val="singleLevel"/>
    <w:tmpl w:val="15F25F6C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1AB4C6F"/>
    <w:rsid w:val="002F2EC2"/>
    <w:rsid w:val="004C7EA9"/>
    <w:rsid w:val="006A1C27"/>
    <w:rsid w:val="00843B7E"/>
    <w:rsid w:val="00B52863"/>
    <w:rsid w:val="00C2550C"/>
    <w:rsid w:val="03C8539F"/>
    <w:rsid w:val="057C1D3F"/>
    <w:rsid w:val="089B146C"/>
    <w:rsid w:val="094764C5"/>
    <w:rsid w:val="0D63517C"/>
    <w:rsid w:val="12751B03"/>
    <w:rsid w:val="13627B89"/>
    <w:rsid w:val="198E1E35"/>
    <w:rsid w:val="1AA468AB"/>
    <w:rsid w:val="1D714663"/>
    <w:rsid w:val="1E055D9D"/>
    <w:rsid w:val="21BB18A2"/>
    <w:rsid w:val="22672216"/>
    <w:rsid w:val="226E5CDB"/>
    <w:rsid w:val="227506BA"/>
    <w:rsid w:val="236E778A"/>
    <w:rsid w:val="23A13684"/>
    <w:rsid w:val="270A0C50"/>
    <w:rsid w:val="292D72A0"/>
    <w:rsid w:val="2B014DD4"/>
    <w:rsid w:val="2BA81F1A"/>
    <w:rsid w:val="2C625EB1"/>
    <w:rsid w:val="2EB65C4B"/>
    <w:rsid w:val="37686096"/>
    <w:rsid w:val="3B2C4649"/>
    <w:rsid w:val="3B8E7FA4"/>
    <w:rsid w:val="3D04736E"/>
    <w:rsid w:val="40606D22"/>
    <w:rsid w:val="4FBB3C71"/>
    <w:rsid w:val="505F54B7"/>
    <w:rsid w:val="508639ED"/>
    <w:rsid w:val="51BA794F"/>
    <w:rsid w:val="529A019E"/>
    <w:rsid w:val="52B6276C"/>
    <w:rsid w:val="55230E63"/>
    <w:rsid w:val="56F13752"/>
    <w:rsid w:val="5787159A"/>
    <w:rsid w:val="5D044D2F"/>
    <w:rsid w:val="5F7C32D2"/>
    <w:rsid w:val="5FC5616F"/>
    <w:rsid w:val="64EA7CE4"/>
    <w:rsid w:val="6992635A"/>
    <w:rsid w:val="6BEC0AE8"/>
    <w:rsid w:val="6BEC78C0"/>
    <w:rsid w:val="6D535020"/>
    <w:rsid w:val="6E1903BF"/>
    <w:rsid w:val="70F31187"/>
    <w:rsid w:val="71AB4C6F"/>
    <w:rsid w:val="733940FF"/>
    <w:rsid w:val="73BB342F"/>
    <w:rsid w:val="756D08DA"/>
    <w:rsid w:val="75BB5065"/>
    <w:rsid w:val="77B558EB"/>
    <w:rsid w:val="7904278D"/>
    <w:rsid w:val="797F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EA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C7E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F16D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C7EA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F16DB"/>
    <w:rPr>
      <w:sz w:val="18"/>
      <w:szCs w:val="18"/>
    </w:rPr>
  </w:style>
  <w:style w:type="paragraph" w:styleId="NormalWeb">
    <w:name w:val="Normal (Web)"/>
    <w:basedOn w:val="Normal"/>
    <w:uiPriority w:val="99"/>
    <w:rsid w:val="004C7EA9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iax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3</Pages>
  <Words>52</Words>
  <Characters>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人民陪审员候选人申请表</dc:title>
  <dc:subject/>
  <dc:creator>嘉欣欣欣欣欣</dc:creator>
  <cp:keywords/>
  <dc:description/>
  <cp:lastModifiedBy>微软用户</cp:lastModifiedBy>
  <cp:revision>2</cp:revision>
  <cp:lastPrinted>2018-11-01T08:51:00Z</cp:lastPrinted>
  <dcterms:created xsi:type="dcterms:W3CDTF">2018-11-14T07:13:00Z</dcterms:created>
  <dcterms:modified xsi:type="dcterms:W3CDTF">2018-11-14T07:13:00Z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